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FA" w:rsidRDefault="00535B84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График проведения ВПР в МБОУ Сулиновской СОШ  (весна 2023-24 учебного года).</w:t>
      </w:r>
    </w:p>
    <w:tbl>
      <w:tblPr>
        <w:tblW w:w="15276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985"/>
        <w:gridCol w:w="2409"/>
        <w:gridCol w:w="3402"/>
        <w:gridCol w:w="2552"/>
        <w:gridCol w:w="2977"/>
      </w:tblGrid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</w:p>
          <w:p w:rsidR="004E00FA" w:rsidRDefault="004E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 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E00FA" w:rsidRDefault="00535B8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 часть)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Плужникова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Н.И.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часть)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С.А.</w:t>
            </w:r>
          </w:p>
          <w:p w:rsidR="004E00FA" w:rsidRDefault="004E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Плужникова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Н.И.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Н.И.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Криворотова Е.И.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Голоколосова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Криворотова Е.И.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Голоколосова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Н.И.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Н.В.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Н.И.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Криворотова Е.И.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Плужникова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4E00FA" w:rsidRDefault="004E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С.А.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И.А.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Н.В.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Н.В.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Н.В.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Голоколосова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Н.В.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И.А.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Н.В.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предмет на основе случайного выбора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Криворотова Е.И.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предмет на основе случайного выбора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Н.В.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 предмет на основе случайного выбора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Котенко В.Г.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Криворотова Е.И.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Н.И.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С.А.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Плужникова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19.03.2024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Н.В.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Криворотова </w:t>
            </w:r>
            <w:r>
              <w:rPr>
                <w:rFonts w:ascii="Times New Roman" w:hAnsi="Times New Roman"/>
                <w:sz w:val="24"/>
                <w:szCs w:val="24"/>
              </w:rPr>
              <w:t>Е.И.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 предмет на основе случайного выбора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Котенко В.Г.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Н.И.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И.А.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предмет на основе случайного выбора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 предмет на основе случайного выбора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И.А.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Голоколосова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Криворотова Е.И.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Н.И.</w:t>
            </w:r>
          </w:p>
          <w:p w:rsidR="004E00FA" w:rsidRDefault="004E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Криворотова Е.И.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00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4E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Голоколосова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И.А.</w:t>
            </w:r>
          </w:p>
          <w:p w:rsidR="004E00FA" w:rsidRDefault="0053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Н.И.</w:t>
            </w:r>
          </w:p>
        </w:tc>
      </w:tr>
    </w:tbl>
    <w:p w:rsidR="004E00FA" w:rsidRDefault="004E00FA">
      <w:pPr>
        <w:rPr>
          <w:rFonts w:ascii="Times New Roman" w:hAnsi="Times New Roman"/>
          <w:sz w:val="24"/>
          <w:szCs w:val="24"/>
        </w:rPr>
      </w:pPr>
    </w:p>
    <w:p w:rsidR="004E00FA" w:rsidRDefault="004E00FA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00FA" w:rsidRDefault="004E00FA">
      <w:pPr>
        <w:rPr>
          <w:sz w:val="24"/>
          <w:szCs w:val="24"/>
        </w:rPr>
      </w:pPr>
    </w:p>
    <w:sectPr w:rsidR="004E00FA">
      <w:pgSz w:w="16840" w:h="11910" w:orient="landscape"/>
      <w:pgMar w:top="1400" w:right="680" w:bottom="16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5B84">
      <w:pPr>
        <w:spacing w:after="0" w:line="240" w:lineRule="auto"/>
      </w:pPr>
      <w:r>
        <w:separator/>
      </w:r>
    </w:p>
  </w:endnote>
  <w:endnote w:type="continuationSeparator" w:id="0">
    <w:p w:rsidR="00000000" w:rsidRDefault="0053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5B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35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00FA"/>
    <w:rsid w:val="004E00FA"/>
    <w:rsid w:val="0053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2024-03-11T05:44:00Z</cp:lastPrinted>
  <dcterms:created xsi:type="dcterms:W3CDTF">2024-04-26T11:56:00Z</dcterms:created>
  <dcterms:modified xsi:type="dcterms:W3CDTF">2024-04-26T11:56:00Z</dcterms:modified>
</cp:coreProperties>
</file>